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4A37" w:rsidRPr="0084280E" w:rsidRDefault="00335D66">
      <w:pPr>
        <w:rPr>
          <w:rFonts w:hint="eastAsia"/>
          <w:color w:val="000000"/>
          <w:sz w:val="32"/>
          <w:szCs w:val="32"/>
        </w:rPr>
      </w:pPr>
      <w:r w:rsidRPr="0084280E">
        <w:rPr>
          <w:rFonts w:hint="eastAsia"/>
          <w:color w:val="000000"/>
          <w:sz w:val="32"/>
          <w:szCs w:val="32"/>
        </w:rPr>
        <w:t>附件：</w:t>
      </w:r>
    </w:p>
    <w:p w:rsidR="004B4A37" w:rsidRPr="004A125D" w:rsidRDefault="004A125D" w:rsidP="004A125D">
      <w:pPr>
        <w:jc w:val="center"/>
        <w:rPr>
          <w:rFonts w:ascii="宋体" w:hAnsi="宋体" w:hint="eastAsia"/>
          <w:b/>
          <w:sz w:val="13"/>
        </w:rPr>
      </w:pPr>
      <w:r w:rsidRPr="004A125D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20</w:t>
      </w:r>
      <w:r w:rsidR="002B58EB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20</w:t>
      </w:r>
      <w:r w:rsidRPr="004A125D">
        <w:rPr>
          <w:rFonts w:ascii="宋体" w:hAnsi="宋体" w:hint="eastAsia"/>
          <w:b/>
          <w:color w:val="333333"/>
          <w:sz w:val="32"/>
          <w:szCs w:val="32"/>
          <w:shd w:val="clear" w:color="auto" w:fill="FFFFFF"/>
        </w:rPr>
        <w:t>年济南市地方标准拟立项计划表</w:t>
      </w:r>
    </w:p>
    <w:p w:rsidR="004B4A37" w:rsidRPr="003A4682" w:rsidRDefault="004B4A37">
      <w:pPr>
        <w:rPr>
          <w:rFonts w:hint="eastAsia"/>
          <w:sz w:val="24"/>
          <w:u w:val="single"/>
        </w:rPr>
      </w:pPr>
      <w:r w:rsidRPr="003A4682">
        <w:rPr>
          <w:rFonts w:hint="eastAsia"/>
          <w:sz w:val="24"/>
        </w:rPr>
        <w:t xml:space="preserve">     </w:t>
      </w:r>
    </w:p>
    <w:tbl>
      <w:tblPr>
        <w:tblW w:w="14073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1701"/>
        <w:gridCol w:w="1559"/>
        <w:gridCol w:w="1417"/>
        <w:gridCol w:w="3261"/>
        <w:gridCol w:w="1529"/>
        <w:gridCol w:w="1575"/>
        <w:gridCol w:w="1573"/>
        <w:gridCol w:w="842"/>
      </w:tblGrid>
      <w:tr w:rsidR="00863225" w:rsidRPr="00752974" w:rsidTr="000829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616" w:type="dxa"/>
            <w:vAlign w:val="center"/>
          </w:tcPr>
          <w:p w:rsidR="00863225" w:rsidRPr="00752974" w:rsidRDefault="00863225">
            <w:pPr>
              <w:jc w:val="center"/>
              <w:rPr>
                <w:rFonts w:hint="eastAsia"/>
                <w:b/>
                <w:szCs w:val="21"/>
              </w:rPr>
            </w:pPr>
            <w:r w:rsidRPr="00752974">
              <w:rPr>
                <w:rFonts w:hint="eastAsia"/>
                <w:b/>
                <w:szCs w:val="21"/>
              </w:rPr>
              <w:t>序</w:t>
            </w:r>
            <w:r w:rsidRPr="00752974">
              <w:rPr>
                <w:b/>
                <w:szCs w:val="21"/>
              </w:rPr>
              <w:t xml:space="preserve"> </w:t>
            </w:r>
            <w:r w:rsidRPr="00752974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863225" w:rsidRPr="00752974" w:rsidRDefault="00863225">
            <w:pPr>
              <w:jc w:val="center"/>
              <w:rPr>
                <w:rFonts w:hint="eastAsia"/>
                <w:b/>
                <w:szCs w:val="21"/>
              </w:rPr>
            </w:pPr>
            <w:r w:rsidRPr="00752974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863225" w:rsidRPr="00752974" w:rsidRDefault="00863225">
            <w:pPr>
              <w:jc w:val="center"/>
              <w:rPr>
                <w:rFonts w:hint="eastAsia"/>
                <w:b/>
                <w:szCs w:val="21"/>
              </w:rPr>
            </w:pPr>
            <w:r w:rsidRPr="00752974">
              <w:rPr>
                <w:rFonts w:hint="eastAsia"/>
                <w:b/>
                <w:szCs w:val="21"/>
              </w:rPr>
              <w:t>主管部门</w:t>
            </w:r>
          </w:p>
        </w:tc>
        <w:tc>
          <w:tcPr>
            <w:tcW w:w="1417" w:type="dxa"/>
            <w:vAlign w:val="center"/>
          </w:tcPr>
          <w:p w:rsidR="00863225" w:rsidRPr="00752974" w:rsidRDefault="00863225">
            <w:pPr>
              <w:jc w:val="center"/>
              <w:rPr>
                <w:rFonts w:hint="eastAsia"/>
                <w:b/>
                <w:szCs w:val="21"/>
              </w:rPr>
            </w:pPr>
            <w:r w:rsidRPr="00752974">
              <w:rPr>
                <w:rFonts w:hint="eastAsia"/>
                <w:b/>
                <w:szCs w:val="21"/>
              </w:rPr>
              <w:t>标准化技术归口单位或</w:t>
            </w:r>
          </w:p>
          <w:p w:rsidR="00863225" w:rsidRPr="00752974" w:rsidRDefault="00863225">
            <w:pPr>
              <w:jc w:val="center"/>
              <w:rPr>
                <w:rFonts w:hint="eastAsia"/>
                <w:b/>
                <w:szCs w:val="21"/>
              </w:rPr>
            </w:pPr>
            <w:r w:rsidRPr="00752974">
              <w:rPr>
                <w:rFonts w:hint="eastAsia"/>
                <w:b/>
                <w:szCs w:val="21"/>
              </w:rPr>
              <w:t>专业标准化技术委员会</w:t>
            </w:r>
          </w:p>
        </w:tc>
        <w:tc>
          <w:tcPr>
            <w:tcW w:w="3261" w:type="dxa"/>
            <w:vAlign w:val="center"/>
          </w:tcPr>
          <w:p w:rsidR="00863225" w:rsidRPr="00752974" w:rsidRDefault="00863225">
            <w:pPr>
              <w:jc w:val="center"/>
              <w:rPr>
                <w:rFonts w:hint="eastAsia"/>
                <w:b/>
                <w:szCs w:val="21"/>
              </w:rPr>
            </w:pPr>
            <w:r w:rsidRPr="00752974">
              <w:rPr>
                <w:rFonts w:hint="eastAsia"/>
                <w:b/>
                <w:szCs w:val="21"/>
              </w:rPr>
              <w:t>起草单位</w:t>
            </w:r>
          </w:p>
        </w:tc>
        <w:tc>
          <w:tcPr>
            <w:tcW w:w="1529" w:type="dxa"/>
            <w:vAlign w:val="center"/>
          </w:tcPr>
          <w:p w:rsidR="00863225" w:rsidRPr="00752974" w:rsidRDefault="00863225" w:rsidP="00FC5B4C">
            <w:pPr>
              <w:jc w:val="center"/>
              <w:rPr>
                <w:rFonts w:hint="eastAsia"/>
                <w:b/>
                <w:szCs w:val="21"/>
              </w:rPr>
            </w:pPr>
            <w:r w:rsidRPr="00752974">
              <w:rPr>
                <w:rFonts w:hint="eastAsia"/>
                <w:b/>
                <w:szCs w:val="21"/>
              </w:rPr>
              <w:t>制定或修订（修订标准号）</w:t>
            </w:r>
          </w:p>
        </w:tc>
        <w:tc>
          <w:tcPr>
            <w:tcW w:w="1575" w:type="dxa"/>
            <w:vAlign w:val="center"/>
          </w:tcPr>
          <w:p w:rsidR="00863225" w:rsidRPr="00752974" w:rsidRDefault="00863225">
            <w:pPr>
              <w:jc w:val="center"/>
              <w:rPr>
                <w:rFonts w:hint="eastAsia"/>
                <w:b/>
                <w:szCs w:val="21"/>
              </w:rPr>
            </w:pPr>
            <w:r w:rsidRPr="00752974">
              <w:rPr>
                <w:rFonts w:hint="eastAsia"/>
                <w:b/>
                <w:szCs w:val="21"/>
              </w:rPr>
              <w:t>拟采用国标标准和国外先进标准编号</w:t>
            </w:r>
          </w:p>
        </w:tc>
        <w:tc>
          <w:tcPr>
            <w:tcW w:w="1573" w:type="dxa"/>
            <w:vAlign w:val="center"/>
          </w:tcPr>
          <w:p w:rsidR="00863225" w:rsidRPr="00752974" w:rsidRDefault="00863225">
            <w:pPr>
              <w:jc w:val="center"/>
              <w:rPr>
                <w:rFonts w:hint="eastAsia"/>
                <w:b/>
                <w:szCs w:val="21"/>
              </w:rPr>
            </w:pPr>
            <w:r w:rsidRPr="00752974">
              <w:rPr>
                <w:rFonts w:hint="eastAsia"/>
                <w:b/>
                <w:szCs w:val="21"/>
              </w:rPr>
              <w:t>报批稿完成时间</w:t>
            </w:r>
          </w:p>
          <w:p w:rsidR="00863225" w:rsidRPr="00752974" w:rsidRDefault="00863225">
            <w:pPr>
              <w:jc w:val="center"/>
              <w:rPr>
                <w:rFonts w:hint="eastAsia"/>
                <w:b/>
                <w:szCs w:val="21"/>
              </w:rPr>
            </w:pPr>
            <w:r w:rsidRPr="00752974">
              <w:rPr>
                <w:rFonts w:hint="eastAsia"/>
                <w:b/>
                <w:szCs w:val="21"/>
              </w:rPr>
              <w:t>（年、月）</w:t>
            </w:r>
          </w:p>
        </w:tc>
        <w:tc>
          <w:tcPr>
            <w:tcW w:w="842" w:type="dxa"/>
            <w:vAlign w:val="center"/>
          </w:tcPr>
          <w:p w:rsidR="00863225" w:rsidRPr="00752974" w:rsidRDefault="00863225">
            <w:pPr>
              <w:jc w:val="center"/>
              <w:rPr>
                <w:rFonts w:hint="eastAsia"/>
                <w:b/>
                <w:szCs w:val="21"/>
              </w:rPr>
            </w:pPr>
            <w:r w:rsidRPr="00752974">
              <w:rPr>
                <w:rFonts w:hint="eastAsia"/>
                <w:b/>
                <w:szCs w:val="21"/>
              </w:rPr>
              <w:t>备</w:t>
            </w:r>
            <w:r w:rsidRPr="00752974">
              <w:rPr>
                <w:b/>
                <w:szCs w:val="21"/>
              </w:rPr>
              <w:t xml:space="preserve">  </w:t>
            </w:r>
            <w:r w:rsidRPr="00752974">
              <w:rPr>
                <w:rFonts w:hint="eastAsia"/>
                <w:b/>
                <w:szCs w:val="21"/>
              </w:rPr>
              <w:t>注</w:t>
            </w:r>
          </w:p>
        </w:tc>
      </w:tr>
      <w:tr w:rsidR="00431443" w:rsidRPr="003A4682" w:rsidTr="000829AC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616" w:type="dxa"/>
            <w:vAlign w:val="center"/>
          </w:tcPr>
          <w:p w:rsidR="00431443" w:rsidRPr="000829AC" w:rsidRDefault="00431443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31443" w:rsidRPr="000829AC" w:rsidRDefault="00F7732C" w:rsidP="00497918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国际化公寓建设与服务通用指南</w:t>
            </w:r>
          </w:p>
        </w:tc>
        <w:tc>
          <w:tcPr>
            <w:tcW w:w="1559" w:type="dxa"/>
            <w:vAlign w:val="center"/>
          </w:tcPr>
          <w:p w:rsidR="00431443" w:rsidRPr="000829AC" w:rsidRDefault="00F7732C" w:rsidP="002B58EB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济南市人民政府外事办公室</w:t>
            </w:r>
          </w:p>
        </w:tc>
        <w:tc>
          <w:tcPr>
            <w:tcW w:w="1417" w:type="dxa"/>
            <w:vAlign w:val="center"/>
          </w:tcPr>
          <w:p w:rsidR="00431443" w:rsidRPr="000829AC" w:rsidRDefault="00431443" w:rsidP="002B58E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31443" w:rsidRPr="000829AC" w:rsidRDefault="00F7732C" w:rsidP="00431443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济南市人民政府外事办公室、山东省标准化研究院</w:t>
            </w:r>
          </w:p>
        </w:tc>
        <w:tc>
          <w:tcPr>
            <w:tcW w:w="1529" w:type="dxa"/>
            <w:vAlign w:val="center"/>
          </w:tcPr>
          <w:p w:rsidR="00431443" w:rsidRPr="000829AC" w:rsidRDefault="00431443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制定</w:t>
            </w:r>
          </w:p>
        </w:tc>
        <w:tc>
          <w:tcPr>
            <w:tcW w:w="1575" w:type="dxa"/>
            <w:vAlign w:val="center"/>
          </w:tcPr>
          <w:p w:rsidR="00431443" w:rsidRPr="000829AC" w:rsidRDefault="00431443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73" w:type="dxa"/>
            <w:vAlign w:val="center"/>
          </w:tcPr>
          <w:p w:rsidR="00431443" w:rsidRPr="000829AC" w:rsidRDefault="004C5879" w:rsidP="00F7732C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20</w:t>
            </w:r>
            <w:r w:rsidR="00752974" w:rsidRPr="000829AC">
              <w:rPr>
                <w:rFonts w:hint="eastAsia"/>
                <w:sz w:val="24"/>
                <w:szCs w:val="24"/>
              </w:rPr>
              <w:t>21</w:t>
            </w:r>
            <w:r w:rsidR="00752974" w:rsidRPr="000829AC">
              <w:rPr>
                <w:rFonts w:hint="eastAsia"/>
                <w:sz w:val="24"/>
                <w:szCs w:val="24"/>
              </w:rPr>
              <w:t>年</w:t>
            </w:r>
            <w:r w:rsidR="00F7732C" w:rsidRPr="000829AC">
              <w:rPr>
                <w:rFonts w:hint="eastAsia"/>
                <w:sz w:val="24"/>
                <w:szCs w:val="24"/>
              </w:rPr>
              <w:t>6</w:t>
            </w:r>
            <w:r w:rsidR="00752974" w:rsidRPr="000829A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42" w:type="dxa"/>
            <w:vAlign w:val="center"/>
          </w:tcPr>
          <w:p w:rsidR="00431443" w:rsidRPr="00752974" w:rsidRDefault="00431443">
            <w:pPr>
              <w:jc w:val="center"/>
              <w:rPr>
                <w:rFonts w:hint="eastAsia"/>
              </w:rPr>
            </w:pPr>
          </w:p>
        </w:tc>
      </w:tr>
      <w:tr w:rsidR="00F7732C" w:rsidRPr="003A4682" w:rsidTr="000829AC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616" w:type="dxa"/>
            <w:vAlign w:val="center"/>
          </w:tcPr>
          <w:p w:rsidR="00F7732C" w:rsidRPr="000829AC" w:rsidRDefault="00F7732C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7732C" w:rsidRPr="000829AC" w:rsidRDefault="00F7732C" w:rsidP="005C44E1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国际化园区建设与管理通用指南</w:t>
            </w:r>
          </w:p>
        </w:tc>
        <w:tc>
          <w:tcPr>
            <w:tcW w:w="1559" w:type="dxa"/>
            <w:vAlign w:val="center"/>
          </w:tcPr>
          <w:p w:rsidR="00F7732C" w:rsidRPr="000829AC" w:rsidRDefault="00F7732C" w:rsidP="005C44E1">
            <w:pPr>
              <w:jc w:val="center"/>
              <w:rPr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济南市人民政府外事办公室</w:t>
            </w:r>
          </w:p>
        </w:tc>
        <w:tc>
          <w:tcPr>
            <w:tcW w:w="1417" w:type="dxa"/>
            <w:vAlign w:val="center"/>
          </w:tcPr>
          <w:p w:rsidR="00F7732C" w:rsidRPr="000829AC" w:rsidRDefault="00F7732C" w:rsidP="002B58E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7732C" w:rsidRPr="000829AC" w:rsidRDefault="00F7732C" w:rsidP="00497918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济南市人民政府外事办公室、山东省标准化研究院</w:t>
            </w:r>
          </w:p>
        </w:tc>
        <w:tc>
          <w:tcPr>
            <w:tcW w:w="1529" w:type="dxa"/>
            <w:vAlign w:val="center"/>
          </w:tcPr>
          <w:p w:rsidR="00F7732C" w:rsidRPr="000829AC" w:rsidRDefault="00F7732C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制定</w:t>
            </w:r>
          </w:p>
        </w:tc>
        <w:tc>
          <w:tcPr>
            <w:tcW w:w="1575" w:type="dxa"/>
            <w:vAlign w:val="center"/>
          </w:tcPr>
          <w:p w:rsidR="00F7732C" w:rsidRPr="000829AC" w:rsidRDefault="00F7732C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73" w:type="dxa"/>
            <w:vAlign w:val="center"/>
          </w:tcPr>
          <w:p w:rsidR="00F7732C" w:rsidRPr="000829AC" w:rsidRDefault="00F7732C" w:rsidP="000829AC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2021</w:t>
            </w:r>
            <w:r w:rsidRPr="000829AC">
              <w:rPr>
                <w:rFonts w:hint="eastAsia"/>
                <w:sz w:val="24"/>
                <w:szCs w:val="24"/>
              </w:rPr>
              <w:t>年</w:t>
            </w:r>
            <w:r w:rsidR="000829AC" w:rsidRPr="000829AC">
              <w:rPr>
                <w:rFonts w:hint="eastAsia"/>
                <w:sz w:val="24"/>
                <w:szCs w:val="24"/>
              </w:rPr>
              <w:t>6</w:t>
            </w:r>
            <w:r w:rsidRPr="000829A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42" w:type="dxa"/>
            <w:vAlign w:val="center"/>
          </w:tcPr>
          <w:p w:rsidR="00F7732C" w:rsidRPr="00752974" w:rsidRDefault="00F7732C">
            <w:pPr>
              <w:jc w:val="center"/>
              <w:rPr>
                <w:rFonts w:hint="eastAsia"/>
              </w:rPr>
            </w:pPr>
          </w:p>
        </w:tc>
      </w:tr>
      <w:tr w:rsidR="00D41020" w:rsidRPr="003A4682" w:rsidTr="000829AC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616" w:type="dxa"/>
            <w:vAlign w:val="center"/>
          </w:tcPr>
          <w:p w:rsidR="00D41020" w:rsidRPr="000829AC" w:rsidRDefault="00D41020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41020" w:rsidRPr="000829AC" w:rsidRDefault="000829AC" w:rsidP="00497918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区域质量提升评价指标</w:t>
            </w:r>
          </w:p>
        </w:tc>
        <w:tc>
          <w:tcPr>
            <w:tcW w:w="1559" w:type="dxa"/>
            <w:vAlign w:val="center"/>
          </w:tcPr>
          <w:p w:rsidR="00D41020" w:rsidRPr="000829AC" w:rsidRDefault="000829AC" w:rsidP="002B58EB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济南市质量强市及品牌战略推进工作领导小组办公室</w:t>
            </w:r>
          </w:p>
        </w:tc>
        <w:tc>
          <w:tcPr>
            <w:tcW w:w="1417" w:type="dxa"/>
            <w:vAlign w:val="center"/>
          </w:tcPr>
          <w:p w:rsidR="00D41020" w:rsidRPr="000829AC" w:rsidRDefault="00D41020" w:rsidP="002B58E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41020" w:rsidRPr="000829AC" w:rsidRDefault="000829AC" w:rsidP="00497918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济南市市场监督管理局、山东省标准化研究院</w:t>
            </w:r>
          </w:p>
        </w:tc>
        <w:tc>
          <w:tcPr>
            <w:tcW w:w="1529" w:type="dxa"/>
            <w:vAlign w:val="center"/>
          </w:tcPr>
          <w:p w:rsidR="00D41020" w:rsidRPr="000829AC" w:rsidRDefault="00D41020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制定</w:t>
            </w:r>
          </w:p>
        </w:tc>
        <w:tc>
          <w:tcPr>
            <w:tcW w:w="1575" w:type="dxa"/>
            <w:vAlign w:val="center"/>
          </w:tcPr>
          <w:p w:rsidR="00D41020" w:rsidRPr="000829AC" w:rsidRDefault="000829AC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573" w:type="dxa"/>
            <w:vAlign w:val="center"/>
          </w:tcPr>
          <w:p w:rsidR="00D41020" w:rsidRPr="000829AC" w:rsidRDefault="000829AC" w:rsidP="006E115B">
            <w:pPr>
              <w:jc w:val="center"/>
              <w:rPr>
                <w:rFonts w:hint="eastAsia"/>
                <w:sz w:val="24"/>
                <w:szCs w:val="24"/>
              </w:rPr>
            </w:pPr>
            <w:r w:rsidRPr="000829AC">
              <w:rPr>
                <w:rFonts w:hint="eastAsia"/>
                <w:sz w:val="24"/>
                <w:szCs w:val="24"/>
              </w:rPr>
              <w:t>2021</w:t>
            </w:r>
            <w:r w:rsidRPr="000829AC">
              <w:rPr>
                <w:rFonts w:hint="eastAsia"/>
                <w:sz w:val="24"/>
                <w:szCs w:val="24"/>
              </w:rPr>
              <w:t>年</w:t>
            </w:r>
            <w:r w:rsidRPr="000829AC">
              <w:rPr>
                <w:rFonts w:hint="eastAsia"/>
                <w:sz w:val="24"/>
                <w:szCs w:val="24"/>
              </w:rPr>
              <w:t>5</w:t>
            </w:r>
            <w:r w:rsidRPr="000829AC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42" w:type="dxa"/>
            <w:vAlign w:val="center"/>
          </w:tcPr>
          <w:p w:rsidR="00D41020" w:rsidRPr="00752974" w:rsidRDefault="00D41020">
            <w:pPr>
              <w:jc w:val="center"/>
              <w:rPr>
                <w:rFonts w:hint="eastAsia"/>
              </w:rPr>
            </w:pPr>
          </w:p>
        </w:tc>
      </w:tr>
    </w:tbl>
    <w:p w:rsidR="004B4A37" w:rsidRPr="003A4682" w:rsidRDefault="004B4A37">
      <w:pPr>
        <w:spacing w:line="460" w:lineRule="exact"/>
        <w:rPr>
          <w:rFonts w:hint="eastAsia"/>
        </w:rPr>
      </w:pPr>
    </w:p>
    <w:sectPr w:rsidR="004B4A37" w:rsidRPr="003A4682">
      <w:pgSz w:w="16840" w:h="11907" w:orient="landscape"/>
      <w:pgMar w:top="907" w:right="737" w:bottom="794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CD2" w:rsidRDefault="00BD0CD2" w:rsidP="00CF5D90">
      <w:r>
        <w:separator/>
      </w:r>
    </w:p>
  </w:endnote>
  <w:endnote w:type="continuationSeparator" w:id="1">
    <w:p w:rsidR="00BD0CD2" w:rsidRDefault="00BD0CD2" w:rsidP="00CF5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CD2" w:rsidRDefault="00BD0CD2" w:rsidP="00CF5D90">
      <w:r>
        <w:separator/>
      </w:r>
    </w:p>
  </w:footnote>
  <w:footnote w:type="continuationSeparator" w:id="1">
    <w:p w:rsidR="00BD0CD2" w:rsidRDefault="00BD0CD2" w:rsidP="00CF5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829AC"/>
    <w:rsid w:val="000C21C5"/>
    <w:rsid w:val="001360A9"/>
    <w:rsid w:val="00161E58"/>
    <w:rsid w:val="001A47C7"/>
    <w:rsid w:val="001E3D72"/>
    <w:rsid w:val="001F2023"/>
    <w:rsid w:val="002230C1"/>
    <w:rsid w:val="002B58EB"/>
    <w:rsid w:val="002E6B9B"/>
    <w:rsid w:val="0032541F"/>
    <w:rsid w:val="00335D66"/>
    <w:rsid w:val="003A4682"/>
    <w:rsid w:val="003D1ED9"/>
    <w:rsid w:val="003E456F"/>
    <w:rsid w:val="00403E9C"/>
    <w:rsid w:val="00406D93"/>
    <w:rsid w:val="004307D0"/>
    <w:rsid w:val="00431443"/>
    <w:rsid w:val="00497918"/>
    <w:rsid w:val="004A125D"/>
    <w:rsid w:val="004B4A37"/>
    <w:rsid w:val="004C5879"/>
    <w:rsid w:val="004E536C"/>
    <w:rsid w:val="00513358"/>
    <w:rsid w:val="005256FE"/>
    <w:rsid w:val="005F6EB9"/>
    <w:rsid w:val="00627992"/>
    <w:rsid w:val="006E115B"/>
    <w:rsid w:val="00752974"/>
    <w:rsid w:val="007F264A"/>
    <w:rsid w:val="0084280E"/>
    <w:rsid w:val="00863225"/>
    <w:rsid w:val="00896872"/>
    <w:rsid w:val="008C5FA3"/>
    <w:rsid w:val="0097321F"/>
    <w:rsid w:val="00A35575"/>
    <w:rsid w:val="00A35F9D"/>
    <w:rsid w:val="00A5567A"/>
    <w:rsid w:val="00AB6DC0"/>
    <w:rsid w:val="00B22F24"/>
    <w:rsid w:val="00B57004"/>
    <w:rsid w:val="00BD0CD2"/>
    <w:rsid w:val="00C402E0"/>
    <w:rsid w:val="00C63D6B"/>
    <w:rsid w:val="00C957BA"/>
    <w:rsid w:val="00CF5D90"/>
    <w:rsid w:val="00D41020"/>
    <w:rsid w:val="00D91794"/>
    <w:rsid w:val="00DC749C"/>
    <w:rsid w:val="00E13386"/>
    <w:rsid w:val="00EC03E5"/>
    <w:rsid w:val="00F17A34"/>
    <w:rsid w:val="00F7732C"/>
    <w:rsid w:val="00FC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CF5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F5D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Pages>1</Pages>
  <Words>49</Words>
  <Characters>284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s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</dc:title>
  <dc:creator>a</dc:creator>
  <cp:lastModifiedBy>高志强</cp:lastModifiedBy>
  <cp:revision>10</cp:revision>
  <cp:lastPrinted>2003-05-29T02:54:00Z</cp:lastPrinted>
  <dcterms:created xsi:type="dcterms:W3CDTF">2020-12-07T01:45:00Z</dcterms:created>
  <dcterms:modified xsi:type="dcterms:W3CDTF">2020-12-07T01:53:00Z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